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73CB5" w:rsidR="007A2926" w:rsidP="001B4140" w:rsidRDefault="007A2926" w14:paraId="7FEB3ABE" w14:textId="018D7597">
      <w:pPr>
        <w:rPr>
          <w:sz w:val="8"/>
        </w:rPr>
      </w:pPr>
    </w:p>
    <w:tbl>
      <w:tblPr>
        <w:tblpPr w:leftFromText="141" w:rightFromText="141" w:vertAnchor="text" w:tblpX="65" w:tblpY="1"/>
        <w:tblOverlap w:val="never"/>
        <w:tblW w:w="1034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4395"/>
        <w:gridCol w:w="2693"/>
        <w:gridCol w:w="1559"/>
      </w:tblGrid>
      <w:tr w:rsidR="007A2926" w:rsidTr="001267D4" w14:paraId="0AEC7941" w14:textId="77777777">
        <w:trPr>
          <w:trHeight w:val="315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C0504D"/>
            <w:vAlign w:val="center"/>
            <w:hideMark/>
          </w:tcPr>
          <w:p w:rsidR="007A2926" w:rsidP="00FF572D" w:rsidRDefault="007A2926" w14:paraId="7E398D8C" w14:textId="77777777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SORUMLULAR</w:t>
            </w: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C0504D"/>
            <w:vAlign w:val="center"/>
            <w:hideMark/>
          </w:tcPr>
          <w:p w:rsidR="007A2926" w:rsidP="00FF572D" w:rsidRDefault="007A2926" w14:paraId="00F81DE3" w14:textId="0F90CC35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İŞ AKIŞI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C0504D"/>
            <w:vAlign w:val="center"/>
            <w:hideMark/>
          </w:tcPr>
          <w:p w:rsidR="007A2926" w:rsidP="00FF572D" w:rsidRDefault="007A2926" w14:paraId="499F41D7" w14:textId="77777777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C0504D"/>
            <w:vAlign w:val="center"/>
            <w:hideMark/>
          </w:tcPr>
          <w:p w:rsidR="007A2926" w:rsidP="00FF572D" w:rsidRDefault="007A2926" w14:paraId="7DADADAB" w14:textId="77777777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="007A2926" w:rsidTr="001267D4" w14:paraId="71A6A6AC" w14:textId="77777777">
        <w:trPr>
          <w:trHeight w:val="1355"/>
        </w:trPr>
        <w:tc>
          <w:tcPr>
            <w:tcW w:w="1696" w:type="dxa"/>
            <w:tcBorders>
              <w:top w:val="nil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F34B2C" w:rsidR="00723867" w:rsidP="003A04FE" w:rsidRDefault="0006608A" w14:paraId="2CF4571B" w14:textId="081EAC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Öğrenci</w:t>
            </w:r>
          </w:p>
        </w:tc>
        <w:tc>
          <w:tcPr>
            <w:tcW w:w="4395" w:type="dxa"/>
            <w:tcBorders>
              <w:top w:val="nil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="007A2926" w:rsidP="00EC31B7" w:rsidRDefault="00B95035" w14:paraId="0A9F4FB0" w14:textId="0067D070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editId="39345573" wp14:anchorId="0B155B99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51435</wp:posOffset>
                      </wp:positionV>
                      <wp:extent cx="2743200" cy="847725"/>
                      <wp:effectExtent l="0" t="0" r="19050" b="28575"/>
                      <wp:wrapNone/>
                      <wp:docPr id="3" name="Akış Çizelgesi: Sonlandırıc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0" cy="847725"/>
                              </a:xfrm>
                              <a:prstGeom prst="flowChartTermina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1267D4" w:rsidR="00B95035" w:rsidP="00B95035" w:rsidRDefault="00723867" w14:paraId="7C7FAAB4" w14:textId="2D3FE7C1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1267D4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Öğrenci</w:t>
                                  </w:r>
                                  <w:r w:rsidR="001267D4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 w:rsidRPr="001267D4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Akademik Takvimde ilan edilen </w:t>
                                  </w:r>
                                  <w:r w:rsidRPr="001267D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süre</w:t>
                                  </w:r>
                                  <w:r w:rsidRPr="001267D4" w:rsidR="00FB21E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içinde </w:t>
                                  </w:r>
                                  <w:r w:rsidRPr="001267D4" w:rsidR="0006608A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Bölüm Başkanlığına</w:t>
                                  </w:r>
                                  <w:r w:rsidRPr="001267D4" w:rsidR="009B5226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başvuru yapar.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6" coordsize="21600,21600" o:spt="116" path="m3475,qx,10800,3475,21600l18125,21600qx21600,10800,18125,xe" w14:anchorId="0B155B99">
                      <v:stroke joinstyle="miter"/>
                      <v:path textboxrect="1018,3163,20582,18437" gradientshapeok="t" o:connecttype="rect"/>
                    </v:shapetype>
                    <v:shape id="Akış Çizelgesi: Sonlandırıcı 3" style="position:absolute;margin-left:-2.15pt;margin-top:4.05pt;width:3in;height:6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strokeweight="1pt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">
                      <v:textbox>
                        <w:txbxContent>
                          <w:p w:rsidRPr="001267D4" w:rsidR="00B95035" w:rsidP="00B95035" w:rsidRDefault="00723867" w14:paraId="7C7FAAB4" w14:textId="2D3FE7C1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267D4">
                              <w:rPr>
                                <w:color w:val="000000"/>
                                <w:sz w:val="20"/>
                                <w:szCs w:val="20"/>
                              </w:rPr>
                              <w:t>Öğrenci</w:t>
                            </w:r>
                            <w:r w:rsidR="001267D4">
                              <w:rPr>
                                <w:color w:val="000000"/>
                                <w:sz w:val="20"/>
                                <w:szCs w:val="20"/>
                              </w:rPr>
                              <w:t>,</w:t>
                            </w:r>
                            <w:r w:rsidRPr="001267D4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Akademik Takvimde ilan edilen </w:t>
                            </w:r>
                            <w:r w:rsidRPr="001267D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süre</w:t>
                            </w:r>
                            <w:r w:rsidRPr="001267D4" w:rsidR="00FB21E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içinde </w:t>
                            </w:r>
                            <w:r w:rsidRPr="001267D4" w:rsidR="0006608A">
                              <w:rPr>
                                <w:color w:val="000000"/>
                                <w:sz w:val="20"/>
                                <w:szCs w:val="20"/>
                              </w:rPr>
                              <w:t>Bölüm Başkanlığına</w:t>
                            </w:r>
                            <w:r w:rsidRPr="001267D4" w:rsidR="009B5226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başvuru yapar.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018D5" w:rsidP="00EC31B7" w:rsidRDefault="001018D5" w14:paraId="7ECCDB3B" w14:textId="1F6853E9">
            <w:pPr>
              <w:rPr>
                <w:sz w:val="20"/>
                <w:szCs w:val="20"/>
              </w:rPr>
            </w:pPr>
          </w:p>
          <w:p w:rsidR="001018D5" w:rsidP="00EC31B7" w:rsidRDefault="001018D5" w14:paraId="60041E4A" w14:textId="5FE1F3AC">
            <w:pPr>
              <w:rPr>
                <w:sz w:val="20"/>
                <w:szCs w:val="20"/>
              </w:rPr>
            </w:pPr>
          </w:p>
          <w:p w:rsidR="001018D5" w:rsidP="00EC31B7" w:rsidRDefault="001018D5" w14:paraId="2AC57FD1" w14:textId="4F9C3EF8">
            <w:pPr>
              <w:rPr>
                <w:sz w:val="20"/>
                <w:szCs w:val="20"/>
              </w:rPr>
            </w:pPr>
          </w:p>
          <w:p w:rsidR="007F7FDF" w:rsidP="007F7FDF" w:rsidRDefault="007606D1" w14:paraId="2BFE515E" w14:textId="0B43A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</w: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4D75400" wp14:editId="1AA43F11">
                      <wp:extent cx="269240" cy="247650"/>
                      <wp:effectExtent l="0" t="0" r="0" b="0"/>
                      <wp:docPr id="11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9240" cy="247650"/>
                                <a:chOff x="0" y="0"/>
                                <a:chExt cx="120" cy="870"/>
                              </a:xfrm>
                            </wpg:grpSpPr>
                            <wps:wsp>
                              <wps:cNvPr id="28" name="AutoShape 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20" cy="870"/>
                                </a:xfrm>
                                <a:custGeom>
                                  <a:avLst/>
                                  <a:gdLst>
                                    <a:gd name="T0" fmla="*/ 55 w 120"/>
                                    <a:gd name="T1" fmla="*/ 750 h 870"/>
                                    <a:gd name="T2" fmla="*/ 0 w 120"/>
                                    <a:gd name="T3" fmla="*/ 750 h 870"/>
                                    <a:gd name="T4" fmla="*/ 60 w 120"/>
                                    <a:gd name="T5" fmla="*/ 870 h 870"/>
                                    <a:gd name="T6" fmla="*/ 110 w 120"/>
                                    <a:gd name="T7" fmla="*/ 770 h 870"/>
                                    <a:gd name="T8" fmla="*/ 55 w 120"/>
                                    <a:gd name="T9" fmla="*/ 770 h 870"/>
                                    <a:gd name="T10" fmla="*/ 55 w 120"/>
                                    <a:gd name="T11" fmla="*/ 750 h 870"/>
                                    <a:gd name="T12" fmla="*/ 65 w 120"/>
                                    <a:gd name="T13" fmla="*/ 0 h 870"/>
                                    <a:gd name="T14" fmla="*/ 55 w 120"/>
                                    <a:gd name="T15" fmla="*/ 0 h 870"/>
                                    <a:gd name="T16" fmla="*/ 55 w 120"/>
                                    <a:gd name="T17" fmla="*/ 770 h 870"/>
                                    <a:gd name="T18" fmla="*/ 65 w 120"/>
                                    <a:gd name="T19" fmla="*/ 770 h 870"/>
                                    <a:gd name="T20" fmla="*/ 65 w 120"/>
                                    <a:gd name="T21" fmla="*/ 0 h 870"/>
                                    <a:gd name="T22" fmla="*/ 120 w 120"/>
                                    <a:gd name="T23" fmla="*/ 750 h 870"/>
                                    <a:gd name="T24" fmla="*/ 65 w 120"/>
                                    <a:gd name="T25" fmla="*/ 750 h 870"/>
                                    <a:gd name="T26" fmla="*/ 65 w 120"/>
                                    <a:gd name="T27" fmla="*/ 770 h 870"/>
                                    <a:gd name="T28" fmla="*/ 110 w 120"/>
                                    <a:gd name="T29" fmla="*/ 770 h 870"/>
                                    <a:gd name="T30" fmla="*/ 120 w 120"/>
                                    <a:gd name="T31" fmla="*/ 750 h 8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20" h="870">
                                      <a:moveTo>
                                        <a:pt x="55" y="750"/>
                                      </a:moveTo>
                                      <a:lnTo>
                                        <a:pt x="0" y="750"/>
                                      </a:lnTo>
                                      <a:lnTo>
                                        <a:pt x="60" y="870"/>
                                      </a:lnTo>
                                      <a:lnTo>
                                        <a:pt x="110" y="770"/>
                                      </a:lnTo>
                                      <a:lnTo>
                                        <a:pt x="55" y="770"/>
                                      </a:lnTo>
                                      <a:lnTo>
                                        <a:pt x="55" y="750"/>
                                      </a:lnTo>
                                      <a:close/>
                                      <a:moveTo>
                                        <a:pt x="65" y="0"/>
                                      </a:moveTo>
                                      <a:lnTo>
                                        <a:pt x="55" y="0"/>
                                      </a:lnTo>
                                      <a:lnTo>
                                        <a:pt x="55" y="770"/>
                                      </a:lnTo>
                                      <a:lnTo>
                                        <a:pt x="65" y="770"/>
                                      </a:lnTo>
                                      <a:lnTo>
                                        <a:pt x="65" y="0"/>
                                      </a:lnTo>
                                      <a:close/>
                                      <a:moveTo>
                                        <a:pt x="120" y="750"/>
                                      </a:moveTo>
                                      <a:lnTo>
                                        <a:pt x="65" y="750"/>
                                      </a:lnTo>
                                      <a:lnTo>
                                        <a:pt x="65" y="770"/>
                                      </a:lnTo>
                                      <a:lnTo>
                                        <a:pt x="110" y="770"/>
                                      </a:lnTo>
                                      <a:lnTo>
                                        <a:pt x="120" y="7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7" style="width:21.2pt;height:19.5pt;mso-position-horizontal-relative:char;mso-position-vertical-relative:line" coordsize="120,870" o:spid="_x0000_s1026" w14:anchorId="2A66AF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">
                      <v:shape id="AutoShape 28" style="position:absolute;width:120;height:870;visibility:visible;mso-wrap-style:square;v-text-anchor:top" coordsize="120,870" o:spid="_x0000_s1027" fillcolor="black" stroked="f" path="m55,750l,750,60,870,110,770r-55,l55,750xm65,l55,r,770l65,770,65,xm120,750r-55,l65,770r45,l120,75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">
                        <v:path arrowok="t" o:connecttype="custom" o:connectlocs="55,750;0,750;60,870;110,770;55,770;55,750;65,0;55,0;55,770;65,770;65,0;120,750;65,750;65,770;110,770;120,750" o:connectangles="0,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:rsidRPr="007F7FDF" w:rsidR="007F7FDF" w:rsidP="007F7FDF" w:rsidRDefault="001267D4" w14:paraId="5499F8FB" w14:textId="1BDA40FB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editId="3F7DC2E0" wp14:anchorId="2B0EC85D">
                      <wp:simplePos x="0" y="0"/>
                      <wp:positionH relativeFrom="column">
                        <wp:posOffset>1228725</wp:posOffset>
                      </wp:positionH>
                      <wp:positionV relativeFrom="paragraph">
                        <wp:posOffset>67310</wp:posOffset>
                      </wp:positionV>
                      <wp:extent cx="0" cy="295275"/>
                      <wp:effectExtent l="76200" t="0" r="57150" b="47625"/>
                      <wp:wrapNone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52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oned="t" filled="f" o:spt="32" path="m,l21600,21600e" w14:anchorId="6D897D65">
                      <v:path fillok="f" arrowok="t" o:connecttype="none"/>
                      <o:lock v:ext="edit" shapetype="t"/>
                    </v:shapetype>
                    <v:shape id="Düz Ok Bağlayıcısı 9" style="position:absolute;margin-left:96.75pt;margin-top:5.3pt;width:0;height:23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">
                      <v:stroke joinstyle="miter"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1018D5" w:rsidR="007A2926" w:rsidP="001267D4" w:rsidRDefault="00B17728" w14:paraId="083DF5CE" w14:textId="64AAAE4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Akademik takvime göre öğrenci Tek-Çift Sınavları için Bölüm Başkanlığına dilekçe ile başvurur.</w:t>
            </w:r>
          </w:p>
        </w:tc>
        <w:tc>
          <w:tcPr>
            <w:tcW w:w="1559" w:type="dxa"/>
            <w:tcBorders>
              <w:top w:val="nil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06608A" w:rsidR="0006608A" w:rsidP="0006608A" w:rsidRDefault="0006608A" w14:paraId="10747933" w14:textId="31670289">
            <w:pPr>
              <w:pStyle w:val="ortabalkbold"/>
              <w:spacing w:before="0" w:beforeAutospacing="0" w:after="0" w:afterAutospacing="0" w:line="240" w:lineRule="atLeast"/>
              <w:jc w:val="center"/>
              <w:rPr>
                <w:color w:val="000000"/>
                <w:sz w:val="19"/>
                <w:szCs w:val="19"/>
              </w:rPr>
            </w:pPr>
            <w:r w:rsidRPr="0006608A">
              <w:rPr>
                <w:color w:val="000000"/>
                <w:sz w:val="18"/>
                <w:szCs w:val="18"/>
              </w:rPr>
              <w:t>Bolu Abant İzzet Baysal Üniversitesi Önlisans, Lisans</w:t>
            </w:r>
          </w:p>
          <w:p w:rsidRPr="0006608A" w:rsidR="0006608A" w:rsidP="0006608A" w:rsidRDefault="0006608A" w14:paraId="5F5A4AC1" w14:textId="33F7B9CB">
            <w:pPr>
              <w:pStyle w:val="ortabalkbold"/>
              <w:spacing w:before="0" w:beforeAutospacing="0" w:after="0" w:afterAutospacing="0" w:line="240" w:lineRule="atLeast"/>
              <w:jc w:val="center"/>
              <w:rPr>
                <w:color w:val="000000"/>
                <w:sz w:val="19"/>
                <w:szCs w:val="19"/>
              </w:rPr>
            </w:pPr>
            <w:r w:rsidRPr="0006608A">
              <w:rPr>
                <w:color w:val="000000"/>
                <w:sz w:val="18"/>
                <w:szCs w:val="18"/>
              </w:rPr>
              <w:t xml:space="preserve">Eğitim-öğretim </w:t>
            </w:r>
            <w:r>
              <w:rPr>
                <w:color w:val="000000"/>
                <w:sz w:val="18"/>
                <w:szCs w:val="18"/>
              </w:rPr>
              <w:t>Y</w:t>
            </w:r>
            <w:r w:rsidRPr="0006608A">
              <w:rPr>
                <w:color w:val="000000"/>
                <w:sz w:val="18"/>
                <w:szCs w:val="18"/>
              </w:rPr>
              <w:t>önetmeliği</w:t>
            </w:r>
            <w:r w:rsidR="00B17728">
              <w:rPr>
                <w:color w:val="000000"/>
                <w:sz w:val="18"/>
                <w:szCs w:val="18"/>
              </w:rPr>
              <w:t>-ÜBYS</w:t>
            </w:r>
          </w:p>
          <w:p w:rsidRPr="001018D5" w:rsidR="007E1B06" w:rsidP="00E15CB1" w:rsidRDefault="007E1B06" w14:paraId="4C0B897F" w14:textId="05A2156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A2926" w:rsidTr="001267D4" w14:paraId="542FB73B" w14:textId="77777777">
        <w:trPr>
          <w:trHeight w:val="1941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3A04FE" w:rsidRDefault="0006608A" w14:paraId="46BA5995" w14:textId="02EC40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Bölüm Başkanlığı</w:t>
            </w:r>
            <w:r w:rsidR="00B17728">
              <w:rPr>
                <w:color w:val="000000"/>
                <w:sz w:val="20"/>
                <w:szCs w:val="20"/>
              </w:rPr>
              <w:t>-</w:t>
            </w:r>
          </w:p>
          <w:p w:rsidR="00723867" w:rsidP="003A04FE" w:rsidRDefault="00723867" w14:paraId="62E1269C" w14:textId="1E4567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Danışman</w:t>
            </w:r>
          </w:p>
          <w:p w:rsidRPr="00F34B2C" w:rsidR="00FB21EF" w:rsidP="003A04FE" w:rsidRDefault="00FB21EF" w14:paraId="21551703" w14:textId="663628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="003B2C6F" w:rsidP="00F219BB" w:rsidRDefault="0040526B" w14:paraId="3C85DACE" w14:textId="31016E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editId="5D5147D2" wp14:anchorId="2958A1C6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118110</wp:posOffset>
                      </wp:positionV>
                      <wp:extent cx="2171700" cy="1095375"/>
                      <wp:effectExtent l="19050" t="19050" r="38100" b="47625"/>
                      <wp:wrapNone/>
                      <wp:docPr id="2" name="Akış Çizelgesi: Kara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1700" cy="1095375"/>
                              </a:xfrm>
                              <a:prstGeom prst="flowChartDecision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FB21EF" w:rsidR="00FB21EF" w:rsidP="00FB21EF" w:rsidRDefault="0006608A" w14:paraId="3BA87C14" w14:textId="0951CFDE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Bölüm Başkanlığının Değerlendirmesi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0" coordsize="21600,21600" o:spt="110" path="m10800,l,10800,10800,21600,21600,10800xe" w14:anchorId="2958A1C6">
                      <v:stroke joinstyle="miter"/>
                      <v:path textboxrect="5400,5400,16200,16200" gradientshapeok="t" o:connecttype="rect"/>
                    </v:shapetype>
                    <v:shape id="Akış Çizelgesi: Karar 2" style="position:absolute;left:0;text-align:left;margin-left:11.35pt;margin-top:9.3pt;width:171pt;height:8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white [3201]" strokecolor="black [3213]" strokeweight="1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">
                      <v:textbox>
                        <w:txbxContent>
                          <w:p w:rsidRPr="00FB21EF" w:rsidR="00FB21EF" w:rsidP="00FB21EF" w:rsidRDefault="0006608A" w14:paraId="3BA87C14" w14:textId="0951CFDE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Bölüm Başkanlığının Değerlendirmesi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B2C6F" w:rsidP="00F219BB" w:rsidRDefault="003B2C6F" w14:paraId="72BF1366" w14:textId="79FB192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A2926" w:rsidP="00F219BB" w:rsidRDefault="007A2926" w14:paraId="3528BEB3" w14:textId="067CA12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606D1" w:rsidP="007606D1" w:rsidRDefault="0040526B" w14:paraId="6D7A164E" w14:textId="1CF436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</w:p>
          <w:p w:rsidR="007606D1" w:rsidP="007606D1" w:rsidRDefault="0016168A" w14:paraId="0049A421" w14:textId="1909CD88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editId="699DE341" wp14:anchorId="4BDCD267">
                      <wp:simplePos x="0" y="0"/>
                      <wp:positionH relativeFrom="column">
                        <wp:posOffset>2324735</wp:posOffset>
                      </wp:positionH>
                      <wp:positionV relativeFrom="paragraph">
                        <wp:posOffset>76835</wp:posOffset>
                      </wp:positionV>
                      <wp:extent cx="161925" cy="352425"/>
                      <wp:effectExtent l="0" t="0" r="66675" b="47625"/>
                      <wp:wrapNone/>
                      <wp:docPr id="6" name="Bağlayıcı: Dirse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925" cy="352425"/>
                              </a:xfrm>
                              <a:prstGeom prst="bentConnector2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3" coordsize="21600,21600" o:oned="t" filled="f" o:spt="33" path="m,l21600,r,21600e" w14:anchorId="1E44FE19">
                      <v:stroke joinstyle="miter"/>
                      <v:path fillok="f" arrowok="t" o:connecttype="none"/>
                      <o:lock v:ext="edit" shapetype="t"/>
                    </v:shapetype>
                    <v:shape id="Bağlayıcı: Dirsek 6" style="position:absolute;margin-left:183.05pt;margin-top:6.05pt;width:12.75pt;height:27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type="#_x0000_t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">
                      <v:stroke endarrow="block"/>
                    </v:shape>
                  </w:pict>
                </mc:Fallback>
              </mc:AlternateContent>
            </w:r>
            <w:r w:rsidR="007606D1">
              <w:rPr>
                <w:sz w:val="20"/>
                <w:szCs w:val="20"/>
              </w:rPr>
              <w:t xml:space="preserve">                                        </w:t>
            </w:r>
            <w:r w:rsidR="0040526B">
              <w:rPr>
                <w:sz w:val="20"/>
                <w:szCs w:val="20"/>
              </w:rPr>
              <w:t xml:space="preserve">     </w:t>
            </w:r>
          </w:p>
          <w:p w:rsidR="0040526B" w:rsidP="007606D1" w:rsidRDefault="0040526B" w14:paraId="0AE0B5DA" w14:textId="77E32ED4">
            <w:pPr>
              <w:rPr>
                <w:sz w:val="20"/>
                <w:szCs w:val="20"/>
              </w:rPr>
            </w:pPr>
          </w:p>
          <w:p w:rsidR="0040526B" w:rsidP="007606D1" w:rsidRDefault="0040526B" w14:paraId="33EF40C6" w14:textId="24BA8FC8">
            <w:pPr>
              <w:rPr>
                <w:sz w:val="20"/>
                <w:szCs w:val="20"/>
              </w:rPr>
            </w:pPr>
          </w:p>
          <w:p w:rsidR="0040526B" w:rsidP="007606D1" w:rsidRDefault="0016168A" w14:paraId="72E12352" w14:textId="0D069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Hayır         </w:t>
            </w:r>
          </w:p>
          <w:p w:rsidRPr="007606D1" w:rsidR="0040526B" w:rsidP="007606D1" w:rsidRDefault="0040526B" w14:paraId="586091C0" w14:textId="14810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2693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EF4066" w:rsidR="007A2926" w:rsidP="00B17728" w:rsidRDefault="00B17728" w14:paraId="0BC44D6B" w14:textId="4B751D82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Öğrencinin </w:t>
            </w:r>
            <w:r w:rsidR="003A04FE">
              <w:rPr>
                <w:sz w:val="20"/>
                <w:szCs w:val="20"/>
              </w:rPr>
              <w:t xml:space="preserve">başvurusu Bölüm Başkanlığı </w:t>
            </w:r>
            <w:r>
              <w:rPr>
                <w:sz w:val="20"/>
                <w:szCs w:val="20"/>
              </w:rPr>
              <w:t>tarafından incelenerek sınava girip-giremeyeceği belirlenir.</w:t>
            </w: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06608A" w:rsidR="00B17728" w:rsidP="00B17728" w:rsidRDefault="00B17728" w14:paraId="12876AEA" w14:textId="77777777">
            <w:pPr>
              <w:pStyle w:val="ortabalkbold"/>
              <w:spacing w:before="0" w:beforeAutospacing="0" w:after="0" w:afterAutospacing="0" w:line="240" w:lineRule="atLeast"/>
              <w:jc w:val="center"/>
              <w:rPr>
                <w:color w:val="000000"/>
                <w:sz w:val="19"/>
                <w:szCs w:val="19"/>
              </w:rPr>
            </w:pPr>
            <w:r w:rsidRPr="0006608A">
              <w:rPr>
                <w:color w:val="000000"/>
                <w:sz w:val="18"/>
                <w:szCs w:val="18"/>
              </w:rPr>
              <w:t>Bolu Abant İzzet Baysal Üniversitesi Önlisans, Lisans</w:t>
            </w:r>
          </w:p>
          <w:p w:rsidRPr="0006608A" w:rsidR="00B17728" w:rsidP="00B17728" w:rsidRDefault="00B17728" w14:paraId="701D4342" w14:textId="77777777">
            <w:pPr>
              <w:pStyle w:val="ortabalkbold"/>
              <w:spacing w:before="0" w:beforeAutospacing="0" w:after="0" w:afterAutospacing="0" w:line="240" w:lineRule="atLeast"/>
              <w:jc w:val="center"/>
              <w:rPr>
                <w:color w:val="000000"/>
                <w:sz w:val="19"/>
                <w:szCs w:val="19"/>
              </w:rPr>
            </w:pPr>
            <w:r w:rsidRPr="0006608A">
              <w:rPr>
                <w:color w:val="000000"/>
                <w:sz w:val="18"/>
                <w:szCs w:val="18"/>
              </w:rPr>
              <w:t xml:space="preserve">Eğitim-öğretim </w:t>
            </w:r>
            <w:r>
              <w:rPr>
                <w:color w:val="000000"/>
                <w:sz w:val="18"/>
                <w:szCs w:val="18"/>
              </w:rPr>
              <w:t>Y</w:t>
            </w:r>
            <w:r w:rsidRPr="0006608A">
              <w:rPr>
                <w:color w:val="000000"/>
                <w:sz w:val="18"/>
                <w:szCs w:val="18"/>
              </w:rPr>
              <w:t>önetmeliği</w:t>
            </w:r>
            <w:r>
              <w:rPr>
                <w:color w:val="000000"/>
                <w:sz w:val="18"/>
                <w:szCs w:val="18"/>
              </w:rPr>
              <w:t>-ÜBYS</w:t>
            </w:r>
          </w:p>
          <w:p w:rsidRPr="00604A81" w:rsidR="00604A81" w:rsidP="00273E13" w:rsidRDefault="00604A81" w14:paraId="04DAAD1C" w14:textId="182482A0">
            <w:pPr>
              <w:jc w:val="center"/>
              <w:rPr>
                <w:sz w:val="20"/>
                <w:szCs w:val="20"/>
              </w:rPr>
            </w:pPr>
          </w:p>
        </w:tc>
      </w:tr>
      <w:tr w:rsidR="007A2926" w:rsidTr="001267D4" w14:paraId="18D97CF3" w14:textId="77777777">
        <w:trPr>
          <w:trHeight w:val="1536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6608A" w:rsidP="003A04FE" w:rsidRDefault="0006608A" w14:paraId="15D15904" w14:textId="389858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Bölüm Başkanlığı</w:t>
            </w:r>
            <w:r w:rsidR="003A04FE">
              <w:rPr>
                <w:color w:val="000000"/>
                <w:sz w:val="20"/>
                <w:szCs w:val="20"/>
              </w:rPr>
              <w:t>-</w:t>
            </w:r>
          </w:p>
          <w:p w:rsidR="00723867" w:rsidP="003A04FE" w:rsidRDefault="00723867" w14:paraId="4CE7A648" w14:textId="32A8F4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Danışman</w:t>
            </w:r>
            <w:r w:rsidR="003A04FE">
              <w:rPr>
                <w:color w:val="000000"/>
                <w:sz w:val="20"/>
                <w:szCs w:val="20"/>
              </w:rPr>
              <w:t>-</w:t>
            </w:r>
          </w:p>
          <w:p w:rsidRPr="00F34B2C" w:rsidR="007A2926" w:rsidP="003A04FE" w:rsidRDefault="0040526B" w14:paraId="459524C8" w14:textId="3175F8AA">
            <w:pPr>
              <w:jc w:val="center"/>
              <w:rPr>
                <w:color w:val="000000"/>
                <w:sz w:val="20"/>
                <w:szCs w:val="20"/>
              </w:rPr>
            </w:pPr>
            <w:r w:rsidRPr="0040526B">
              <w:rPr>
                <w:color w:val="000000"/>
                <w:sz w:val="20"/>
                <w:szCs w:val="20"/>
              </w:rPr>
              <w:t>Birim Personeli</w:t>
            </w:r>
          </w:p>
        </w:tc>
        <w:tc>
          <w:tcPr>
            <w:tcW w:w="4395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="007606D1" w:rsidP="00BB3BF4" w:rsidRDefault="0016168A" w14:paraId="3260E7A5" w14:textId="77777777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editId="376BA220" wp14:anchorId="40A744FB">
                      <wp:simplePos x="0" y="0"/>
                      <wp:positionH relativeFrom="column">
                        <wp:posOffset>592455</wp:posOffset>
                      </wp:positionH>
                      <wp:positionV relativeFrom="paragraph">
                        <wp:posOffset>-80645</wp:posOffset>
                      </wp:positionV>
                      <wp:extent cx="716915" cy="566420"/>
                      <wp:effectExtent l="37148" t="952" r="25082" b="63183"/>
                      <wp:wrapNone/>
                      <wp:docPr id="26" name="Bağlayıcı: Dirsek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>
                                <a:off x="0" y="0"/>
                                <a:ext cx="716915" cy="56642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4" coordsize="21600,21600" o:oned="t" filled="f" o:spt="34" adj="10800" path="m,l@0,0@0,21600,21600,21600e" w14:anchorId="4430A34B">
                      <v:stroke joinstyle="miter"/>
                      <v:formulas>
                        <v:f eqn="val #0"/>
                      </v:formulas>
                      <v:path fillok="f" arrowok="t" o:connecttype="none"/>
                      <v:handles>
                        <v:h position="#0,center"/>
                      </v:handles>
                      <o:lock v:ext="edit" shapetype="t"/>
                    </v:shapetype>
                    <v:shape id="Bağlayıcı: Dirsek 26" style="position:absolute;margin-left:46.65pt;margin-top:-6.35pt;width:56.45pt;height:44.6pt;rotation:9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type="#_x0000_t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editId="7237ED85" wp14:anchorId="712D0432">
                      <wp:simplePos x="0" y="0"/>
                      <wp:positionH relativeFrom="column">
                        <wp:posOffset>1558925</wp:posOffset>
                      </wp:positionH>
                      <wp:positionV relativeFrom="paragraph">
                        <wp:posOffset>279400</wp:posOffset>
                      </wp:positionV>
                      <wp:extent cx="1108075" cy="496570"/>
                      <wp:effectExtent l="0" t="0" r="0" b="0"/>
                      <wp:wrapNone/>
                      <wp:docPr id="7" name="Akış Çizelgesi: Sonlandırıc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8075" cy="49657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Pr="00EC62D4" w:rsidR="0016168A" w:rsidP="0016168A" w:rsidRDefault="0016168A" w14:paraId="1885E2F1" w14:textId="332385C3">
                                  <w:pPr>
                                    <w:pStyle w:val="AralkYok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Öğrenci Bilgilendirilir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Sonlandırıcı 7" style="position:absolute;margin-left:122.75pt;margin-top:22pt;width:87.25pt;height:39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8" fillcolor="white [3201]" strokeweight="2.25pt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" w14:anchorId="712D0432">
                      <v:textbox>
                        <w:txbxContent>
                          <w:p w:rsidRPr="00EC62D4" w:rsidR="0016168A" w:rsidP="0016168A" w:rsidRDefault="0016168A" w14:paraId="1885E2F1" w14:textId="332385C3">
                            <w:pPr>
                              <w:pStyle w:val="AralkYok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Öğrenci Bilgilendirilir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editId="65BF8BA3" wp14:anchorId="0C0CD824">
                      <wp:simplePos x="0" y="0"/>
                      <wp:positionH relativeFrom="column">
                        <wp:posOffset>2205990</wp:posOffset>
                      </wp:positionH>
                      <wp:positionV relativeFrom="paragraph">
                        <wp:posOffset>0</wp:posOffset>
                      </wp:positionV>
                      <wp:extent cx="387985" cy="97790"/>
                      <wp:effectExtent l="0" t="0" r="0" b="0"/>
                      <wp:wrapNone/>
                      <wp:docPr id="17" name="Bağlayıcı: Dirsek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>
                                <a:off x="0" y="0"/>
                                <a:ext cx="387985" cy="97790"/>
                              </a:xfrm>
                              <a:prstGeom prst="bentConnector3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Bağlayıcı: Dirsek 17" style="position:absolute;margin-left:173.7pt;margin-top:0;width:30.55pt;height:7.7pt;rotation: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type="#_x0000_t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" w14:anchorId="0BA6BCA8">
                      <v:stroke endarrow="block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                                                                           </w:t>
            </w:r>
          </w:p>
          <w:p w:rsidRPr="0016168A" w:rsidR="0016168A" w:rsidP="0016168A" w:rsidRDefault="0016168A" w14:paraId="640285C3" w14:textId="77777777">
            <w:pPr>
              <w:rPr>
                <w:sz w:val="20"/>
                <w:szCs w:val="20"/>
              </w:rPr>
            </w:pPr>
          </w:p>
          <w:p w:rsidRPr="0016168A" w:rsidR="0016168A" w:rsidP="0016168A" w:rsidRDefault="0016168A" w14:paraId="5AE13B59" w14:textId="77777777">
            <w:pPr>
              <w:rPr>
                <w:sz w:val="20"/>
                <w:szCs w:val="20"/>
              </w:rPr>
            </w:pPr>
          </w:p>
          <w:p w:rsidR="0016168A" w:rsidP="0016168A" w:rsidRDefault="0016168A" w14:paraId="0153732F" w14:textId="55923851">
            <w:pPr>
              <w:rPr>
                <w:sz w:val="20"/>
                <w:szCs w:val="20"/>
              </w:rPr>
            </w:pPr>
          </w:p>
          <w:p w:rsidR="0016168A" w:rsidP="0016168A" w:rsidRDefault="001267D4" w14:paraId="449DDDE6" w14:textId="65875629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editId="74EA1738" wp14:anchorId="4FCCED9B">
                      <wp:simplePos x="0" y="0"/>
                      <wp:positionH relativeFrom="column">
                        <wp:posOffset>805815</wp:posOffset>
                      </wp:positionH>
                      <wp:positionV relativeFrom="paragraph">
                        <wp:posOffset>71755</wp:posOffset>
                      </wp:positionV>
                      <wp:extent cx="493395" cy="693420"/>
                      <wp:effectExtent l="0" t="4762" r="92392" b="54293"/>
                      <wp:wrapNone/>
                      <wp:docPr id="33" name="Bağlayıcı: Dirsek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6200000" flipH="1">
                                <a:off x="0" y="0"/>
                                <a:ext cx="493395" cy="693420"/>
                              </a:xfrm>
                              <a:prstGeom prst="bentConnector3">
                                <a:avLst>
                                  <a:gd name="adj1" fmla="val 29543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4" coordsize="21600,21600" o:oned="t" filled="f" o:spt="34" adj="10800" path="m,l@0,0@0,21600,21600,21600e" w14:anchorId="60985357">
                      <v:stroke joinstyle="miter"/>
                      <v:formulas>
                        <v:f eqn="val #0"/>
                      </v:formulas>
                      <v:path fillok="f" arrowok="t" o:connecttype="none"/>
                      <v:handles>
                        <v:h position="#0,center"/>
                      </v:handles>
                      <o:lock v:ext="edit" shapetype="t"/>
                    </v:shapetype>
                    <v:shape id="Bağlayıcı: Dirsek 33" style="position:absolute;margin-left:63.45pt;margin-top:5.65pt;width:38.85pt;height:54.6pt;rotation:90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type="#_x0000_t34" adj="6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">
                      <v:stroke endarrow="block"/>
                    </v:shape>
                  </w:pict>
                </mc:Fallback>
              </mc:AlternateContent>
            </w:r>
            <w:r w:rsidR="0016168A">
              <w:rPr>
                <w:sz w:val="20"/>
                <w:szCs w:val="20"/>
              </w:rPr>
              <w:t xml:space="preserve">                  Evet</w:t>
            </w:r>
          </w:p>
          <w:p w:rsidRPr="0016168A" w:rsidR="0016168A" w:rsidP="0016168A" w:rsidRDefault="0016168A" w14:paraId="05B0D80A" w14:textId="22976A3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C1627C" w:rsidR="007A2926" w:rsidP="00FF572D" w:rsidRDefault="007A2926" w14:paraId="6C5CA0C4" w14:textId="47E2F555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06608A" w:rsidR="00B17728" w:rsidP="00B17728" w:rsidRDefault="00B17728" w14:paraId="0C0BDF85" w14:textId="77777777">
            <w:pPr>
              <w:pStyle w:val="ortabalkbold"/>
              <w:spacing w:before="0" w:beforeAutospacing="0" w:after="0" w:afterAutospacing="0" w:line="240" w:lineRule="atLeast"/>
              <w:jc w:val="center"/>
              <w:rPr>
                <w:color w:val="000000"/>
                <w:sz w:val="19"/>
                <w:szCs w:val="19"/>
              </w:rPr>
            </w:pPr>
            <w:r w:rsidRPr="0006608A">
              <w:rPr>
                <w:color w:val="000000"/>
                <w:sz w:val="18"/>
                <w:szCs w:val="18"/>
              </w:rPr>
              <w:t>Bolu Abant İzzet Baysal Üniversitesi Önlisans, Lisans</w:t>
            </w:r>
          </w:p>
          <w:p w:rsidRPr="0006608A" w:rsidR="00B17728" w:rsidP="00B17728" w:rsidRDefault="00B17728" w14:paraId="3E8AB7E6" w14:textId="77777777">
            <w:pPr>
              <w:pStyle w:val="ortabalkbold"/>
              <w:spacing w:before="0" w:beforeAutospacing="0" w:after="0" w:afterAutospacing="0" w:line="240" w:lineRule="atLeast"/>
              <w:jc w:val="center"/>
              <w:rPr>
                <w:color w:val="000000"/>
                <w:sz w:val="19"/>
                <w:szCs w:val="19"/>
              </w:rPr>
            </w:pPr>
            <w:r w:rsidRPr="0006608A">
              <w:rPr>
                <w:color w:val="000000"/>
                <w:sz w:val="18"/>
                <w:szCs w:val="18"/>
              </w:rPr>
              <w:t xml:space="preserve">Eğitim-öğretim </w:t>
            </w:r>
            <w:r>
              <w:rPr>
                <w:color w:val="000000"/>
                <w:sz w:val="18"/>
                <w:szCs w:val="18"/>
              </w:rPr>
              <w:t>Y</w:t>
            </w:r>
            <w:r w:rsidRPr="0006608A">
              <w:rPr>
                <w:color w:val="000000"/>
                <w:sz w:val="18"/>
                <w:szCs w:val="18"/>
              </w:rPr>
              <w:t>önetmeliği</w:t>
            </w:r>
            <w:r>
              <w:rPr>
                <w:color w:val="000000"/>
                <w:sz w:val="18"/>
                <w:szCs w:val="18"/>
              </w:rPr>
              <w:t>-ÜBYS</w:t>
            </w:r>
          </w:p>
          <w:p w:rsidRPr="007E1B06" w:rsidR="007E1B06" w:rsidP="00273E13" w:rsidRDefault="007E1B06" w14:paraId="389074B1" w14:textId="3BC7CD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A04FE" w:rsidTr="001267D4" w14:paraId="20C1D37C" w14:textId="77777777">
        <w:trPr>
          <w:trHeight w:val="1566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3A04FE" w:rsidP="003A04FE" w:rsidRDefault="003A04FE" w14:paraId="39F10A03" w14:textId="4477B39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Bölüm Başkanlığı-Birim Personeli</w:t>
            </w:r>
          </w:p>
        </w:tc>
        <w:tc>
          <w:tcPr>
            <w:tcW w:w="4395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="003A04FE" w:rsidP="00E15CB1" w:rsidRDefault="001267D4" w14:paraId="6F19D65A" w14:textId="6FC9F682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editId="686935EF" wp14:anchorId="5332F4A8">
                      <wp:simplePos x="0" y="0"/>
                      <wp:positionH relativeFrom="column">
                        <wp:posOffset>1346200</wp:posOffset>
                      </wp:positionH>
                      <wp:positionV relativeFrom="paragraph">
                        <wp:posOffset>878205</wp:posOffset>
                      </wp:positionV>
                      <wp:extent cx="0" cy="360000"/>
                      <wp:effectExtent l="76200" t="0" r="76200" b="59690"/>
                      <wp:wrapNone/>
                      <wp:docPr id="10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00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0" style="position:absolute;margin-left:106pt;margin-top:69.15pt;width:0;height:28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" w14:anchorId="3F980B6D">
                      <v:stroke joinstyle="miter" endarrow="block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editId="4751E5B7" wp14:anchorId="2D3349E4">
                      <wp:simplePos x="0" y="0"/>
                      <wp:positionH relativeFrom="column">
                        <wp:posOffset>258445</wp:posOffset>
                      </wp:positionH>
                      <wp:positionV relativeFrom="paragraph">
                        <wp:posOffset>222885</wp:posOffset>
                      </wp:positionV>
                      <wp:extent cx="2133600" cy="647700"/>
                      <wp:effectExtent l="0" t="0" r="19050" b="19050"/>
                      <wp:wrapNone/>
                      <wp:docPr id="5" name="Yuvarlatılmış 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0" cy="6477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EF4066" w:rsidR="003A04FE" w:rsidP="003A04FE" w:rsidRDefault="003A04FE" w14:paraId="19BD29E6" w14:textId="0EB7CD7C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Bölüm Başkanlığı tarafından sınav programının belirlenerek ilan edilmesi.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10" style="position:absolute;margin-left:20.35pt;margin-top:17.55pt;width:168pt;height:5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9" filled="f" strokecolor="windowText" strokeweight="1pt" arcsize="10923f" w14:anchorId="2D3349E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">
                      <v:stroke joinstyle="miter"/>
                      <v:textbox>
                        <w:txbxContent>
                          <w:p w:rsidRPr="00EF4066" w:rsidR="003A04FE" w:rsidP="003A04FE" w:rsidRDefault="003A04FE" w14:paraId="19BD29E6" w14:textId="0EB7CD7C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Bölüm Başkanlığı tarafından sınav programının belirlenerek ilan edilmesi.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7A1154" w:rsidR="003A04FE" w:rsidP="001267D4" w:rsidRDefault="003A04FE" w14:paraId="4D411C8D" w14:textId="2F7DA18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Tek-Çift Sınav</w:t>
            </w:r>
            <w:r w:rsidR="001267D4">
              <w:rPr>
                <w:color w:val="000000" w:themeColor="text1"/>
                <w:sz w:val="20"/>
                <w:szCs w:val="20"/>
              </w:rPr>
              <w:t>lar</w:t>
            </w:r>
            <w:r>
              <w:rPr>
                <w:color w:val="000000" w:themeColor="text1"/>
                <w:sz w:val="20"/>
                <w:szCs w:val="20"/>
              </w:rPr>
              <w:t xml:space="preserve">ı içi </w:t>
            </w:r>
            <w:r w:rsidR="001267D4">
              <w:rPr>
                <w:color w:val="000000" w:themeColor="text1"/>
                <w:sz w:val="20"/>
                <w:szCs w:val="20"/>
              </w:rPr>
              <w:t>açılması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1267D4">
              <w:rPr>
                <w:color w:val="000000" w:themeColor="text1"/>
                <w:sz w:val="20"/>
                <w:szCs w:val="20"/>
              </w:rPr>
              <w:t>kesinleşen dersler;</w:t>
            </w:r>
            <w:r>
              <w:rPr>
                <w:color w:val="000000" w:themeColor="text1"/>
                <w:sz w:val="20"/>
                <w:szCs w:val="20"/>
              </w:rPr>
              <w:t xml:space="preserve"> Bölüm Sekreterliği </w:t>
            </w:r>
            <w:r w:rsidR="001267D4">
              <w:rPr>
                <w:color w:val="000000" w:themeColor="text1"/>
                <w:sz w:val="20"/>
                <w:szCs w:val="20"/>
              </w:rPr>
              <w:t xml:space="preserve">tarafından </w:t>
            </w:r>
            <w:proofErr w:type="spellStart"/>
            <w:r w:rsidR="001267D4">
              <w:rPr>
                <w:color w:val="000000" w:themeColor="text1"/>
                <w:sz w:val="20"/>
                <w:szCs w:val="20"/>
              </w:rPr>
              <w:t>ÜBYS’de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1267D4">
              <w:rPr>
                <w:color w:val="000000" w:themeColor="text1"/>
                <w:sz w:val="20"/>
                <w:szCs w:val="20"/>
              </w:rPr>
              <w:t>açılarak,</w:t>
            </w:r>
            <w:r>
              <w:rPr>
                <w:color w:val="000000" w:themeColor="text1"/>
                <w:sz w:val="20"/>
                <w:szCs w:val="20"/>
              </w:rPr>
              <w:t xml:space="preserve"> öğrenci ve</w:t>
            </w:r>
            <w:r w:rsidR="001267D4">
              <w:rPr>
                <w:color w:val="000000" w:themeColor="text1"/>
                <w:sz w:val="20"/>
                <w:szCs w:val="20"/>
              </w:rPr>
              <w:t xml:space="preserve"> öğretim elemanı tanımlaması</w:t>
            </w:r>
            <w:r>
              <w:rPr>
                <w:color w:val="000000" w:themeColor="text1"/>
                <w:sz w:val="20"/>
                <w:szCs w:val="20"/>
              </w:rPr>
              <w:t xml:space="preserve"> yapılı</w:t>
            </w:r>
            <w:r w:rsidR="001267D4">
              <w:rPr>
                <w:color w:val="000000" w:themeColor="text1"/>
                <w:sz w:val="20"/>
                <w:szCs w:val="20"/>
              </w:rPr>
              <w:t>r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06608A" w:rsidR="003A04FE" w:rsidP="003A04FE" w:rsidRDefault="003A04FE" w14:paraId="75D95BB2" w14:textId="77777777">
            <w:pPr>
              <w:pStyle w:val="ortabalkbold"/>
              <w:spacing w:before="0" w:beforeAutospacing="0" w:after="0" w:afterAutospacing="0" w:line="240" w:lineRule="atLeast"/>
              <w:jc w:val="center"/>
              <w:rPr>
                <w:color w:val="000000"/>
                <w:sz w:val="19"/>
                <w:szCs w:val="19"/>
              </w:rPr>
            </w:pPr>
            <w:r w:rsidRPr="0006608A">
              <w:rPr>
                <w:color w:val="000000"/>
                <w:sz w:val="18"/>
                <w:szCs w:val="18"/>
              </w:rPr>
              <w:t>Bolu Abant İzzet Baysal Üniversitesi Önlisans, Lisans</w:t>
            </w:r>
          </w:p>
          <w:p w:rsidRPr="0006608A" w:rsidR="003A04FE" w:rsidP="003A04FE" w:rsidRDefault="003A04FE" w14:paraId="2E9FA04B" w14:textId="77777777">
            <w:pPr>
              <w:pStyle w:val="ortabalkbold"/>
              <w:spacing w:before="0" w:beforeAutospacing="0" w:after="0" w:afterAutospacing="0" w:line="240" w:lineRule="atLeast"/>
              <w:jc w:val="center"/>
              <w:rPr>
                <w:color w:val="000000"/>
                <w:sz w:val="19"/>
                <w:szCs w:val="19"/>
              </w:rPr>
            </w:pPr>
            <w:r w:rsidRPr="0006608A">
              <w:rPr>
                <w:color w:val="000000"/>
                <w:sz w:val="18"/>
                <w:szCs w:val="18"/>
              </w:rPr>
              <w:t xml:space="preserve">Eğitim-öğretim </w:t>
            </w:r>
            <w:r>
              <w:rPr>
                <w:color w:val="000000"/>
                <w:sz w:val="18"/>
                <w:szCs w:val="18"/>
              </w:rPr>
              <w:t>Y</w:t>
            </w:r>
            <w:r w:rsidRPr="0006608A">
              <w:rPr>
                <w:color w:val="000000"/>
                <w:sz w:val="18"/>
                <w:szCs w:val="18"/>
              </w:rPr>
              <w:t>önetmeliği</w:t>
            </w:r>
            <w:r>
              <w:rPr>
                <w:color w:val="000000"/>
                <w:sz w:val="18"/>
                <w:szCs w:val="18"/>
              </w:rPr>
              <w:t>-ÜBYS</w:t>
            </w:r>
          </w:p>
          <w:p w:rsidRPr="0006608A" w:rsidR="003A04FE" w:rsidP="00B17728" w:rsidRDefault="003A04FE" w14:paraId="55F12FC1" w14:textId="77777777">
            <w:pPr>
              <w:pStyle w:val="ortabalkbold"/>
              <w:spacing w:before="0" w:beforeAutospacing="0" w:after="0" w:afterAutospacing="0"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D3137" w:rsidTr="001267D4" w14:paraId="69E4A350" w14:textId="77777777">
        <w:trPr>
          <w:trHeight w:val="1566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2D3137" w:rsidP="003A04FE" w:rsidRDefault="009B5226" w14:paraId="4D5C64B9" w14:textId="198B7D9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Bölüm Başkanlığı</w:t>
            </w:r>
            <w:r w:rsidR="001267D4">
              <w:rPr>
                <w:color w:val="000000" w:themeColor="text1"/>
                <w:sz w:val="20"/>
                <w:szCs w:val="20"/>
              </w:rPr>
              <w:t>-</w:t>
            </w:r>
          </w:p>
          <w:p w:rsidRPr="007A1154" w:rsidR="009B5226" w:rsidP="003A04FE" w:rsidRDefault="009B5226" w14:paraId="6A9B372A" w14:textId="48AC6AD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Sorumlu Öğretim </w:t>
            </w:r>
            <w:r w:rsidR="001267D4">
              <w:rPr>
                <w:color w:val="000000" w:themeColor="text1"/>
                <w:sz w:val="20"/>
                <w:szCs w:val="20"/>
              </w:rPr>
              <w:t>Elemanı</w:t>
            </w:r>
          </w:p>
        </w:tc>
        <w:tc>
          <w:tcPr>
            <w:tcW w:w="4395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="00E15CB1" w:rsidP="00E15CB1" w:rsidRDefault="00E15CB1" w14:paraId="44196D32" w14:textId="53D52ECB">
            <w:pPr>
              <w:rPr>
                <w:color w:val="000000" w:themeColor="text1"/>
                <w:sz w:val="20"/>
                <w:szCs w:val="20"/>
              </w:rPr>
            </w:pPr>
          </w:p>
          <w:p w:rsidRPr="009B5226" w:rsidR="009B5226" w:rsidP="009B5226" w:rsidRDefault="001267D4" w14:paraId="04138604" w14:textId="34710DDE">
            <w:pPr>
              <w:rPr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editId="0CE3BEC3" wp14:anchorId="2BDA855A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29210</wp:posOffset>
                      </wp:positionV>
                      <wp:extent cx="2390775" cy="647700"/>
                      <wp:effectExtent l="0" t="0" r="28575" b="19050"/>
                      <wp:wrapNone/>
                      <wp:docPr id="12" name="Yuvarlatılmış 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90775" cy="6477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EF4066" w:rsidR="0040526B" w:rsidP="0040526B" w:rsidRDefault="009B5226" w14:paraId="4613A727" w14:textId="5ADD0AC8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Bölüm Başkanlığınca Planlanan Yer ve Zamanda Öğrenci Sınava Alınır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30" style="position:absolute;margin-left:16.6pt;margin-top:2.3pt;width:188.25pt;height:5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ed="f" strokecolor="windowText" strokeweight="1pt" arcsize="10923f" w14:anchorId="2BDA855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">
                      <v:stroke joinstyle="miter"/>
                      <v:textbox>
                        <w:txbxContent>
                          <w:p w:rsidRPr="00EF4066" w:rsidR="0040526B" w:rsidP="0040526B" w:rsidRDefault="009B5226" w14:paraId="4613A727" w14:textId="5ADD0AC8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Bölüm Başkanlığınca Planlanan Yer ve Zamanda Öğrenci Sınava Alınır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Pr="009B5226" w:rsidR="009B5226" w:rsidP="009B5226" w:rsidRDefault="009B5226" w14:paraId="01BFD4EB" w14:textId="77777777">
            <w:pPr>
              <w:rPr>
                <w:sz w:val="20"/>
                <w:szCs w:val="20"/>
              </w:rPr>
            </w:pPr>
          </w:p>
          <w:p w:rsidR="009B5226" w:rsidP="009B5226" w:rsidRDefault="009B5226" w14:paraId="43B209A9" w14:textId="77777777">
            <w:pPr>
              <w:rPr>
                <w:color w:val="000000" w:themeColor="text1"/>
                <w:sz w:val="20"/>
                <w:szCs w:val="20"/>
              </w:rPr>
            </w:pPr>
          </w:p>
          <w:p w:rsidRPr="009B5226" w:rsidR="009B5226" w:rsidP="009B5226" w:rsidRDefault="001267D4" w14:paraId="5FA02BA2" w14:textId="2D12A818">
            <w:pPr>
              <w:rPr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editId="0AF5A4A7" wp14:anchorId="3AED4E75">
                      <wp:simplePos x="0" y="0"/>
                      <wp:positionH relativeFrom="column">
                        <wp:posOffset>1378585</wp:posOffset>
                      </wp:positionH>
                      <wp:positionV relativeFrom="paragraph">
                        <wp:posOffset>229235</wp:posOffset>
                      </wp:positionV>
                      <wp:extent cx="0" cy="361950"/>
                      <wp:effectExtent l="76200" t="0" r="76200" b="57150"/>
                      <wp:wrapNone/>
                      <wp:docPr id="14" name="Düz Ok Bağlayıcısı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4" style="position:absolute;margin-left:108.55pt;margin-top:18.05pt;width:0;height:28.5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" w14:anchorId="0FA82549">
                      <v:stroke joinstyle="miter" endarrow="block"/>
                    </v:shape>
                  </w:pict>
                </mc:Fallback>
              </mc:AlternateContent>
            </w:r>
            <w:r w:rsidR="009B5226">
              <w:rPr>
                <w:sz w:val="20"/>
                <w:szCs w:val="20"/>
              </w:rPr>
              <w:t xml:space="preserve">                                         </w:t>
            </w:r>
          </w:p>
        </w:tc>
        <w:tc>
          <w:tcPr>
            <w:tcW w:w="2693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7A1154" w:rsidR="002D3137" w:rsidP="002D3137" w:rsidRDefault="002D3137" w14:paraId="1EB6DCD7" w14:textId="63862A5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06608A" w:rsidR="00B17728" w:rsidP="00B17728" w:rsidRDefault="00B17728" w14:paraId="1ECC66AE" w14:textId="77777777">
            <w:pPr>
              <w:pStyle w:val="ortabalkbold"/>
              <w:spacing w:before="0" w:beforeAutospacing="0" w:after="0" w:afterAutospacing="0" w:line="240" w:lineRule="atLeast"/>
              <w:jc w:val="center"/>
              <w:rPr>
                <w:color w:val="000000"/>
                <w:sz w:val="19"/>
                <w:szCs w:val="19"/>
              </w:rPr>
            </w:pPr>
            <w:r w:rsidRPr="0006608A">
              <w:rPr>
                <w:color w:val="000000"/>
                <w:sz w:val="18"/>
                <w:szCs w:val="18"/>
              </w:rPr>
              <w:t>Bolu Abant İzzet Baysal Üniversitesi Önlisans, Lisans</w:t>
            </w:r>
          </w:p>
          <w:p w:rsidRPr="0006608A" w:rsidR="00B17728" w:rsidP="00B17728" w:rsidRDefault="00B17728" w14:paraId="228BE95E" w14:textId="77777777">
            <w:pPr>
              <w:pStyle w:val="ortabalkbold"/>
              <w:spacing w:before="0" w:beforeAutospacing="0" w:after="0" w:afterAutospacing="0" w:line="240" w:lineRule="atLeast"/>
              <w:jc w:val="center"/>
              <w:rPr>
                <w:color w:val="000000"/>
                <w:sz w:val="19"/>
                <w:szCs w:val="19"/>
              </w:rPr>
            </w:pPr>
            <w:r w:rsidRPr="0006608A">
              <w:rPr>
                <w:color w:val="000000"/>
                <w:sz w:val="18"/>
                <w:szCs w:val="18"/>
              </w:rPr>
              <w:t xml:space="preserve">Eğitim-öğretim </w:t>
            </w:r>
            <w:r>
              <w:rPr>
                <w:color w:val="000000"/>
                <w:sz w:val="18"/>
                <w:szCs w:val="18"/>
              </w:rPr>
              <w:t>Y</w:t>
            </w:r>
            <w:r w:rsidRPr="0006608A">
              <w:rPr>
                <w:color w:val="000000"/>
                <w:sz w:val="18"/>
                <w:szCs w:val="18"/>
              </w:rPr>
              <w:t>önetmeliği</w:t>
            </w:r>
            <w:r>
              <w:rPr>
                <w:color w:val="000000"/>
                <w:sz w:val="18"/>
                <w:szCs w:val="18"/>
              </w:rPr>
              <w:t>-ÜBYS</w:t>
            </w:r>
          </w:p>
          <w:p w:rsidRPr="007E1B06" w:rsidR="002D3137" w:rsidP="00273E13" w:rsidRDefault="002D3137" w14:paraId="6842E8AA" w14:textId="159F9C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D3137" w:rsidTr="001267D4" w14:paraId="04674904" w14:textId="77777777">
        <w:trPr>
          <w:trHeight w:val="1263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7A1154" w:rsidR="002D3137" w:rsidP="003A04FE" w:rsidRDefault="009B5226" w14:paraId="035A20F0" w14:textId="377F5E6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Sorumlu Öğretim </w:t>
            </w:r>
            <w:r w:rsidR="003A04FE">
              <w:rPr>
                <w:color w:val="000000" w:themeColor="text1"/>
                <w:sz w:val="20"/>
                <w:szCs w:val="20"/>
              </w:rPr>
              <w:t>Elemanı</w:t>
            </w:r>
          </w:p>
        </w:tc>
        <w:tc>
          <w:tcPr>
            <w:tcW w:w="4395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7A1154" w:rsidR="0043515E" w:rsidP="0043515E" w:rsidRDefault="00FA1D99" w14:paraId="33AE47BE" w14:textId="699636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editId="779FFCD2" wp14:anchorId="4887A12A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-22860</wp:posOffset>
                      </wp:positionV>
                      <wp:extent cx="2619375" cy="676275"/>
                      <wp:effectExtent l="19050" t="19050" r="28575" b="28575"/>
                      <wp:wrapNone/>
                      <wp:docPr id="1" name="Akış Çizelgesi: Sonlandırıc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9375" cy="676275"/>
                              </a:xfrm>
                              <a:prstGeom prst="flowChartTerminator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EF4066" w:rsidR="00FA1D99" w:rsidP="00FA1D99" w:rsidRDefault="00FA1D99" w14:paraId="4F6332C5" w14:textId="24E405C8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Öğrencinin Notu </w:t>
                                  </w:r>
                                  <w:r w:rsidR="001267D4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Ü</w:t>
                                  </w: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BYS Sistemine İşlenir</w:t>
                                  </w:r>
                                </w:p>
                                <w:p w:rsidRPr="0006608A" w:rsidR="00FA1D99" w:rsidP="00FA1D99" w:rsidRDefault="00FA1D99" w14:paraId="2815C4F0" w14:textId="1225CE2C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Sonlandırıcı 1" style="position:absolute;margin-left:8.3pt;margin-top:-1.8pt;width:206.25pt;height:53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1" fillcolor="white [3201]" strokecolor="black [3213]" strokeweight="2.25pt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" w14:anchorId="4887A12A">
                      <v:textbox>
                        <w:txbxContent>
                          <w:p w:rsidRPr="00EF4066" w:rsidR="00FA1D99" w:rsidP="00FA1D99" w:rsidRDefault="00FA1D99" w14:paraId="4F6332C5" w14:textId="24E405C8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Öğrencinin Notu </w:t>
                            </w:r>
                            <w:r w:rsidR="001267D4">
                              <w:rPr>
                                <w:color w:val="000000"/>
                                <w:sz w:val="20"/>
                                <w:szCs w:val="20"/>
                              </w:rPr>
                              <w:t>Ü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BYS Sistemine İşlenir</w:t>
                            </w:r>
                          </w:p>
                          <w:p w:rsidRPr="0006608A" w:rsidR="00FA1D99" w:rsidP="00FA1D99" w:rsidRDefault="00FA1D99" w14:paraId="2815C4F0" w14:textId="1225CE2C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7A1154" w:rsidR="002D3137" w:rsidP="002D3137" w:rsidRDefault="001267D4" w14:paraId="40031279" w14:textId="427A64CA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Sınav sonuçlar ilgili öğretim elemanı tarafından belirtilen tarihler arasında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ÜBYS’ye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girilir.</w:t>
            </w: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06608A" w:rsidR="00B17728" w:rsidP="00B17728" w:rsidRDefault="00B17728" w14:paraId="4730228B" w14:textId="77777777">
            <w:pPr>
              <w:pStyle w:val="ortabalkbold"/>
              <w:spacing w:before="0" w:beforeAutospacing="0" w:after="0" w:afterAutospacing="0" w:line="240" w:lineRule="atLeast"/>
              <w:jc w:val="center"/>
              <w:rPr>
                <w:color w:val="000000"/>
                <w:sz w:val="19"/>
                <w:szCs w:val="19"/>
              </w:rPr>
            </w:pPr>
            <w:r w:rsidRPr="0006608A">
              <w:rPr>
                <w:color w:val="000000"/>
                <w:sz w:val="18"/>
                <w:szCs w:val="18"/>
              </w:rPr>
              <w:t>Bolu Abant İzzet Baysal Üniversitesi Önlisans, Lisans</w:t>
            </w:r>
          </w:p>
          <w:p w:rsidRPr="0006608A" w:rsidR="00B17728" w:rsidP="00B17728" w:rsidRDefault="00B17728" w14:paraId="1CA9FFCC" w14:textId="77777777">
            <w:pPr>
              <w:pStyle w:val="ortabalkbold"/>
              <w:spacing w:before="0" w:beforeAutospacing="0" w:after="0" w:afterAutospacing="0" w:line="240" w:lineRule="atLeast"/>
              <w:jc w:val="center"/>
              <w:rPr>
                <w:color w:val="000000"/>
                <w:sz w:val="19"/>
                <w:szCs w:val="19"/>
              </w:rPr>
            </w:pPr>
            <w:r w:rsidRPr="0006608A">
              <w:rPr>
                <w:color w:val="000000"/>
                <w:sz w:val="18"/>
                <w:szCs w:val="18"/>
              </w:rPr>
              <w:t xml:space="preserve">Eğitim-öğretim </w:t>
            </w:r>
            <w:r>
              <w:rPr>
                <w:color w:val="000000"/>
                <w:sz w:val="18"/>
                <w:szCs w:val="18"/>
              </w:rPr>
              <w:t>Y</w:t>
            </w:r>
            <w:r w:rsidRPr="0006608A">
              <w:rPr>
                <w:color w:val="000000"/>
                <w:sz w:val="18"/>
                <w:szCs w:val="18"/>
              </w:rPr>
              <w:t>önetmeliği</w:t>
            </w:r>
            <w:r>
              <w:rPr>
                <w:color w:val="000000"/>
                <w:sz w:val="18"/>
                <w:szCs w:val="18"/>
              </w:rPr>
              <w:t>-ÜBYS</w:t>
            </w:r>
          </w:p>
          <w:p w:rsidRPr="007E1B06" w:rsidR="002D3137" w:rsidP="009B5226" w:rsidRDefault="002D3137" w14:paraId="50E88C9D" w14:textId="45EA43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5692B" w:rsidTr="001267D4" w14:paraId="5B7EB59F" w14:textId="77777777">
        <w:trPr>
          <w:trHeight w:val="791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F34B2C" w:rsidR="0095692B" w:rsidP="00F34B2C" w:rsidRDefault="0095692B" w14:paraId="74D3CC00" w14:textId="6B9FD195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95692B" w:rsidR="0095692B" w:rsidP="0095692B" w:rsidRDefault="0095692B" w14:paraId="7C461D66" w14:textId="0CF2557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F34B2C" w:rsidR="0095692B" w:rsidP="002D3137" w:rsidRDefault="0095692B" w14:paraId="28E2C692" w14:textId="381DC834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95692B" w:rsidP="00273E13" w:rsidRDefault="0095692B" w14:paraId="1EE893E7" w14:textId="77777777">
            <w:pPr>
              <w:jc w:val="center"/>
              <w:rPr>
                <w:sz w:val="20"/>
                <w:szCs w:val="20"/>
              </w:rPr>
            </w:pPr>
          </w:p>
        </w:tc>
      </w:tr>
    </w:tbl>
    <w:p w:rsidR="00A40877" w:rsidP="001B4140" w:rsidRDefault="00A40877" w14:paraId="36ABEC88" w14:textId="080B4D01">
      <w:r>
        <w:t xml:space="preserve">                                             </w:t>
      </w:r>
    </w:p>
    <w:sectPr w:rsidR="00A40877" w:rsidSect="00224FD7">
      <w:footerReference r:id="Rc98a63ad33344ff6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31C61" w14:textId="77777777" w:rsidR="00D60B63" w:rsidRDefault="00D60B63">
      <w:r>
        <w:separator/>
      </w:r>
    </w:p>
  </w:endnote>
  <w:endnote w:type="continuationSeparator" w:id="0">
    <w:p w14:paraId="7F692ECD" w14:textId="77777777" w:rsidR="00D60B63" w:rsidRDefault="00D60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4FD7" w:rsidP="00F34B2C" w:rsidRDefault="00224FD7" w14:paraId="1E287D4C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"Bolu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3AD7E" w14:textId="77777777" w:rsidR="00D60B63" w:rsidRDefault="00D60B63">
      <w:r>
        <w:separator/>
      </w:r>
    </w:p>
  </w:footnote>
  <w:footnote w:type="continuationSeparator" w:id="0">
    <w:p w14:paraId="4CD078D8" w14:textId="77777777" w:rsidR="00D60B63" w:rsidRDefault="00D60B63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19" w:type="pct"/>
      <w:tblInd w:w="-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8"/>
      <w:gridCol w:w="6074"/>
      <w:gridCol w:w="2465"/>
    </w:tblGrid>
    <w:tr w:rsidRPr="006A0EAB" w:rsidR="00CA7C92" w:rsidTr="00B438FD" w14:paraId="1FCE7167" w14:textId="77777777">
      <w:trPr>
        <w:cantSplit/>
        <w:trHeight w:val="816"/>
      </w:trPr>
      <w:tc>
        <w:tcPr>
          <w:tcW w:w="1808" w:type="dxa"/>
          <w:vMerge w:val="restart"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CA7C92" w:rsidP="00CA7C92" w:rsidRDefault="00CA7C92" w14:paraId="39DC121B" w14:textId="77777777">
          <w:pPr>
            <w:pStyle w:val="GvdeMetniGirintisi2"/>
            <w:jc w:val="center"/>
            <w:rPr>
              <w:sz w:val="20"/>
            </w:rPr>
          </w:pPr>
          <w:r>
            <w:rPr>
              <w:noProof/>
              <w:sz w:val="8"/>
            </w:rPr>
            <w:drawing>
              <wp:anchor distT="0" distB="0" distL="114300" distR="114300" simplePos="0" relativeHeight="251659264" behindDoc="0" locked="0" layoutInCell="1" allowOverlap="1" wp14:editId="670E6C75" wp14:anchorId="1C0E2E2E">
                <wp:simplePos x="0" y="0"/>
                <wp:positionH relativeFrom="column">
                  <wp:posOffset>264160</wp:posOffset>
                </wp:positionH>
                <wp:positionV relativeFrom="paragraph">
                  <wp:posOffset>130810</wp:posOffset>
                </wp:positionV>
                <wp:extent cx="781050" cy="774065"/>
                <wp:effectExtent l="0" t="0" r="0" b="6985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1050" cy="774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74" w:type="dxa"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CA7C92" w:rsidP="00CA7C92" w:rsidRDefault="00CA7C92" w14:paraId="4AAF7B09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CA7C92" w:rsidP="00CA7C92" w:rsidRDefault="00CA7C92" w14:paraId="490FF152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BOLU ABANT İZZET BAYSAL ÜNİVERSİTESİ</w:t>
          </w:r>
        </w:p>
        <w:p w:rsidRPr="006A0EAB" w:rsidR="00CA7C92" w:rsidP="00CA7C92" w:rsidRDefault="00CA7C92" w14:paraId="03A9A398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Bolu Teknik Bilimler Meslek Yüksekokulu</w:t>
          </w:r>
        </w:p>
        <w:p w:rsidR="00CA7C92" w:rsidP="00CA7C92" w:rsidRDefault="00CA7C92" w14:paraId="1DF5B8AA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</w:p>
      </w:tc>
      <w:tc>
        <w:tcPr>
          <w:tcW w:w="2465" w:type="dxa"/>
          <w:vMerge w:val="restart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CA7C92" w:rsidP="00CA7C92" w:rsidRDefault="00CA7C92" w14:paraId="76BA1F4E" w14:textId="77777777">
          <w:pPr>
            <w:pStyle w:val="GvdeMetni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İA/027/19</w:t>
          </w:r>
        </w:p>
        <w:p w:rsidRPr="006A0EAB" w:rsidR="00CA7C92" w:rsidP="00CA7C92" w:rsidRDefault="00CA7C92" w14:paraId="5D4FF376" w14:textId="77777777">
          <w:pPr>
            <w:pStyle w:val="GvdeMetni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14.10.2022</w:t>
          </w:r>
        </w:p>
        <w:p w:rsidRPr="006A0EAB" w:rsidR="00CA7C92" w:rsidP="00CA7C92" w:rsidRDefault="00CA7C92" w14:paraId="5F3BE715" w14:textId="77777777">
          <w:pPr>
            <w:pStyle w:val="GvdeMetni"/>
            <w:rPr>
              <w:rFonts w:ascii="Times New Roman" w:hAnsi="Times New Roman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>
            <w:rPr>
              <w:rFonts w:ascii="Times New Roman" w:hAnsi="Times New Roman"/>
              <w:color w:val="000000"/>
            </w:rPr>
            <w:t>00/...</w:t>
          </w:r>
        </w:p>
        <w:p w:rsidR="00CA7C92" w:rsidP="00CA7C92" w:rsidRDefault="00CA7C92" w14:paraId="181CFC14" w14:textId="77777777">
          <w:pPr>
            <w:pStyle w:val="GvdeMetni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  <w:p w:rsidRPr="000176D4" w:rsidR="00CA7C92" w:rsidP="00CA7C92" w:rsidRDefault="00CA7C92" w14:paraId="2AFF50E0" w14:textId="77777777">
          <w:pPr>
            <w:rPr>
              <w:lang w:val="en-US"/>
            </w:rPr>
          </w:pPr>
        </w:p>
      </w:tc>
    </w:tr>
    <w:tr w:rsidRPr="006A0EAB" w:rsidR="00CA7C92" w:rsidTr="00B438FD" w14:paraId="718BD242" w14:textId="77777777">
      <w:trPr>
        <w:cantSplit/>
        <w:trHeight w:val="619"/>
      </w:trPr>
      <w:tc>
        <w:tcPr>
          <w:tcW w:w="1808" w:type="dxa"/>
          <w:vMerge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CA7C92" w:rsidP="00CA7C92" w:rsidRDefault="00CA7C92" w14:paraId="4DE12F98" w14:textId="77777777">
          <w:pPr>
            <w:pStyle w:val="GvdeMetniGirintisi2"/>
            <w:jc w:val="center"/>
            <w:rPr>
              <w:sz w:val="20"/>
            </w:rPr>
          </w:pPr>
        </w:p>
      </w:tc>
      <w:tc>
        <w:tcPr>
          <w:tcW w:w="6074" w:type="dxa"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CA7C92" w:rsidP="00CA7C92" w:rsidRDefault="00CA7C92" w14:paraId="52EBB661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TEK-ÇİFT SINAVI İŞ AKIŞ ŞEMASI</w:t>
          </w:r>
        </w:p>
      </w:tc>
      <w:tc>
        <w:tcPr>
          <w:tcW w:w="2465" w:type="dxa"/>
          <w:vMerge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CA7C92" w:rsidP="00CA7C92" w:rsidRDefault="00CA7C92" w14:paraId="37C0911D" w14:textId="77777777">
          <w:pPr>
            <w:pStyle w:val="GvdeMetni"/>
            <w:rPr>
              <w:rFonts w:ascii="Times New Roman" w:hAnsi="Times New Roman"/>
            </w:rPr>
          </w:pPr>
        </w:p>
      </w:tc>
    </w:tr>
  </w:tbl>
  <w:p w:rsidRPr="003C0C1E" w:rsidR="00B2465E" w:rsidRDefault="00B2465E" w14:paraId="719222A6" w14:textId="77777777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8553BB"/>
    <w:multiLevelType w:val="hybridMultilevel"/>
    <w:tmpl w:val="A7CA5B6E"/>
    <w:lvl w:ilvl="0" w:tplc="E9A2799A">
      <w:start w:val="2"/>
      <w:numFmt w:val="bullet"/>
      <w:lvlText w:val="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8031192">
    <w:abstractNumId w:val="3"/>
  </w:num>
  <w:num w:numId="2" w16cid:durableId="1389760489">
    <w:abstractNumId w:val="27"/>
  </w:num>
  <w:num w:numId="3" w16cid:durableId="1469323459">
    <w:abstractNumId w:val="8"/>
  </w:num>
  <w:num w:numId="4" w16cid:durableId="1531530909">
    <w:abstractNumId w:val="10"/>
  </w:num>
  <w:num w:numId="5" w16cid:durableId="864094829">
    <w:abstractNumId w:val="22"/>
  </w:num>
  <w:num w:numId="6" w16cid:durableId="1104351433">
    <w:abstractNumId w:val="25"/>
  </w:num>
  <w:num w:numId="7" w16cid:durableId="885990314">
    <w:abstractNumId w:val="4"/>
  </w:num>
  <w:num w:numId="8" w16cid:durableId="508448494">
    <w:abstractNumId w:val="17"/>
  </w:num>
  <w:num w:numId="9" w16cid:durableId="107045022">
    <w:abstractNumId w:val="13"/>
  </w:num>
  <w:num w:numId="10" w16cid:durableId="166559255">
    <w:abstractNumId w:val="9"/>
  </w:num>
  <w:num w:numId="11" w16cid:durableId="182746105">
    <w:abstractNumId w:val="19"/>
  </w:num>
  <w:num w:numId="12" w16cid:durableId="1203976499">
    <w:abstractNumId w:val="26"/>
  </w:num>
  <w:num w:numId="13" w16cid:durableId="945311712">
    <w:abstractNumId w:val="0"/>
  </w:num>
  <w:num w:numId="14" w16cid:durableId="962349794">
    <w:abstractNumId w:val="5"/>
  </w:num>
  <w:num w:numId="15" w16cid:durableId="564488319">
    <w:abstractNumId w:val="15"/>
  </w:num>
  <w:num w:numId="16" w16cid:durableId="208079663">
    <w:abstractNumId w:val="16"/>
  </w:num>
  <w:num w:numId="17" w16cid:durableId="846870570">
    <w:abstractNumId w:val="7"/>
  </w:num>
  <w:num w:numId="18" w16cid:durableId="90202119">
    <w:abstractNumId w:val="14"/>
  </w:num>
  <w:num w:numId="19" w16cid:durableId="478426121">
    <w:abstractNumId w:val="20"/>
  </w:num>
  <w:num w:numId="20" w16cid:durableId="653221222">
    <w:abstractNumId w:val="11"/>
  </w:num>
  <w:num w:numId="21" w16cid:durableId="985932040">
    <w:abstractNumId w:val="18"/>
  </w:num>
  <w:num w:numId="22" w16cid:durableId="805317432">
    <w:abstractNumId w:val="2"/>
  </w:num>
  <w:num w:numId="23" w16cid:durableId="1073964650">
    <w:abstractNumId w:val="6"/>
  </w:num>
  <w:num w:numId="24" w16cid:durableId="1770158559">
    <w:abstractNumId w:val="1"/>
  </w:num>
  <w:num w:numId="25" w16cid:durableId="952395458">
    <w:abstractNumId w:val="23"/>
  </w:num>
  <w:num w:numId="26" w16cid:durableId="1984233718">
    <w:abstractNumId w:val="24"/>
  </w:num>
  <w:num w:numId="27" w16cid:durableId="1099568031">
    <w:abstractNumId w:val="12"/>
  </w:num>
  <w:num w:numId="28" w16cid:durableId="137057161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324"/>
    <w:rsid w:val="00013EA8"/>
    <w:rsid w:val="000300DC"/>
    <w:rsid w:val="000412C1"/>
    <w:rsid w:val="00053E2F"/>
    <w:rsid w:val="00060910"/>
    <w:rsid w:val="00063FC3"/>
    <w:rsid w:val="0006410D"/>
    <w:rsid w:val="0006608A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579B"/>
    <w:rsid w:val="000D6E2F"/>
    <w:rsid w:val="000E3CAA"/>
    <w:rsid w:val="000E5F0B"/>
    <w:rsid w:val="000F0E31"/>
    <w:rsid w:val="000F5738"/>
    <w:rsid w:val="000F7EAC"/>
    <w:rsid w:val="00100EF8"/>
    <w:rsid w:val="001018D5"/>
    <w:rsid w:val="00107EC7"/>
    <w:rsid w:val="001151AF"/>
    <w:rsid w:val="00121C85"/>
    <w:rsid w:val="00125BF0"/>
    <w:rsid w:val="001267D4"/>
    <w:rsid w:val="001316C6"/>
    <w:rsid w:val="001332F5"/>
    <w:rsid w:val="00134C6B"/>
    <w:rsid w:val="001428B1"/>
    <w:rsid w:val="00144C8F"/>
    <w:rsid w:val="0014700C"/>
    <w:rsid w:val="0016136F"/>
    <w:rsid w:val="0016168A"/>
    <w:rsid w:val="00167865"/>
    <w:rsid w:val="001702A6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041B"/>
    <w:rsid w:val="001D59C1"/>
    <w:rsid w:val="001E36D7"/>
    <w:rsid w:val="001E56BC"/>
    <w:rsid w:val="001E6D6A"/>
    <w:rsid w:val="001E7AC7"/>
    <w:rsid w:val="001F0907"/>
    <w:rsid w:val="001F4EA2"/>
    <w:rsid w:val="001F7031"/>
    <w:rsid w:val="001F7216"/>
    <w:rsid w:val="00202B4C"/>
    <w:rsid w:val="002165DA"/>
    <w:rsid w:val="00224FD7"/>
    <w:rsid w:val="0022675E"/>
    <w:rsid w:val="00235BFE"/>
    <w:rsid w:val="00236C68"/>
    <w:rsid w:val="00237835"/>
    <w:rsid w:val="002535FA"/>
    <w:rsid w:val="0025789B"/>
    <w:rsid w:val="00260278"/>
    <w:rsid w:val="00273E13"/>
    <w:rsid w:val="002852D5"/>
    <w:rsid w:val="00285AD3"/>
    <w:rsid w:val="00293324"/>
    <w:rsid w:val="002A26C7"/>
    <w:rsid w:val="002B01C0"/>
    <w:rsid w:val="002B272D"/>
    <w:rsid w:val="002B7DA2"/>
    <w:rsid w:val="002C4609"/>
    <w:rsid w:val="002C65FE"/>
    <w:rsid w:val="002D3137"/>
    <w:rsid w:val="002F1C2F"/>
    <w:rsid w:val="002F6E5F"/>
    <w:rsid w:val="0030397E"/>
    <w:rsid w:val="003135B3"/>
    <w:rsid w:val="00325D62"/>
    <w:rsid w:val="00337A88"/>
    <w:rsid w:val="00344D22"/>
    <w:rsid w:val="003472FD"/>
    <w:rsid w:val="003600DB"/>
    <w:rsid w:val="00361C85"/>
    <w:rsid w:val="00362DB8"/>
    <w:rsid w:val="00364265"/>
    <w:rsid w:val="00374CA0"/>
    <w:rsid w:val="00376816"/>
    <w:rsid w:val="0037716E"/>
    <w:rsid w:val="003909AB"/>
    <w:rsid w:val="00391503"/>
    <w:rsid w:val="003974FE"/>
    <w:rsid w:val="003A04FE"/>
    <w:rsid w:val="003A429A"/>
    <w:rsid w:val="003B2C6F"/>
    <w:rsid w:val="003C0C1E"/>
    <w:rsid w:val="003E3954"/>
    <w:rsid w:val="003E3BA1"/>
    <w:rsid w:val="003E68C9"/>
    <w:rsid w:val="003E78A7"/>
    <w:rsid w:val="003F6507"/>
    <w:rsid w:val="00400C7D"/>
    <w:rsid w:val="0040526B"/>
    <w:rsid w:val="00411D18"/>
    <w:rsid w:val="0041270E"/>
    <w:rsid w:val="0041297C"/>
    <w:rsid w:val="00423718"/>
    <w:rsid w:val="004273F7"/>
    <w:rsid w:val="00431A80"/>
    <w:rsid w:val="0043515E"/>
    <w:rsid w:val="004422F3"/>
    <w:rsid w:val="0045319F"/>
    <w:rsid w:val="0045716E"/>
    <w:rsid w:val="00492056"/>
    <w:rsid w:val="004937DF"/>
    <w:rsid w:val="00493F1D"/>
    <w:rsid w:val="00494C39"/>
    <w:rsid w:val="00496C05"/>
    <w:rsid w:val="00496D8B"/>
    <w:rsid w:val="004A1DCB"/>
    <w:rsid w:val="004B12DA"/>
    <w:rsid w:val="004B5C60"/>
    <w:rsid w:val="004B6166"/>
    <w:rsid w:val="004D59B1"/>
    <w:rsid w:val="004E65BC"/>
    <w:rsid w:val="004F131F"/>
    <w:rsid w:val="004F7808"/>
    <w:rsid w:val="0050417B"/>
    <w:rsid w:val="00510DE4"/>
    <w:rsid w:val="0051732A"/>
    <w:rsid w:val="00525D79"/>
    <w:rsid w:val="00533A92"/>
    <w:rsid w:val="00540626"/>
    <w:rsid w:val="00545D00"/>
    <w:rsid w:val="00582A3A"/>
    <w:rsid w:val="0058733F"/>
    <w:rsid w:val="0059594B"/>
    <w:rsid w:val="00596834"/>
    <w:rsid w:val="00597279"/>
    <w:rsid w:val="005A2DA1"/>
    <w:rsid w:val="005B33F4"/>
    <w:rsid w:val="005B4F45"/>
    <w:rsid w:val="005B63CB"/>
    <w:rsid w:val="005C1F15"/>
    <w:rsid w:val="005C408E"/>
    <w:rsid w:val="005F006B"/>
    <w:rsid w:val="005F54B2"/>
    <w:rsid w:val="005F6305"/>
    <w:rsid w:val="00604A81"/>
    <w:rsid w:val="00605E05"/>
    <w:rsid w:val="00614381"/>
    <w:rsid w:val="00614806"/>
    <w:rsid w:val="00614BA2"/>
    <w:rsid w:val="006169D1"/>
    <w:rsid w:val="00621EFE"/>
    <w:rsid w:val="00625987"/>
    <w:rsid w:val="00625F4E"/>
    <w:rsid w:val="006360FA"/>
    <w:rsid w:val="0064234B"/>
    <w:rsid w:val="00651E8E"/>
    <w:rsid w:val="00663645"/>
    <w:rsid w:val="006659B9"/>
    <w:rsid w:val="006710A6"/>
    <w:rsid w:val="006747F6"/>
    <w:rsid w:val="00680C0E"/>
    <w:rsid w:val="00682C6F"/>
    <w:rsid w:val="006903E5"/>
    <w:rsid w:val="00690D8F"/>
    <w:rsid w:val="00691DCF"/>
    <w:rsid w:val="006A0067"/>
    <w:rsid w:val="006A5DA8"/>
    <w:rsid w:val="006B0B91"/>
    <w:rsid w:val="006B28F0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3867"/>
    <w:rsid w:val="00724C7B"/>
    <w:rsid w:val="007275CE"/>
    <w:rsid w:val="00731146"/>
    <w:rsid w:val="00731C41"/>
    <w:rsid w:val="007330F1"/>
    <w:rsid w:val="0074267C"/>
    <w:rsid w:val="00743DC3"/>
    <w:rsid w:val="00753F03"/>
    <w:rsid w:val="007606D1"/>
    <w:rsid w:val="00760DB3"/>
    <w:rsid w:val="00763D8B"/>
    <w:rsid w:val="0076717B"/>
    <w:rsid w:val="007707C6"/>
    <w:rsid w:val="00771B2C"/>
    <w:rsid w:val="0077416B"/>
    <w:rsid w:val="00777CD9"/>
    <w:rsid w:val="00792B6C"/>
    <w:rsid w:val="00794ECC"/>
    <w:rsid w:val="007A0B42"/>
    <w:rsid w:val="007A1154"/>
    <w:rsid w:val="007A2926"/>
    <w:rsid w:val="007B5569"/>
    <w:rsid w:val="007B586A"/>
    <w:rsid w:val="007C4A89"/>
    <w:rsid w:val="007C6FC4"/>
    <w:rsid w:val="007D5FCE"/>
    <w:rsid w:val="007E165A"/>
    <w:rsid w:val="007E1B06"/>
    <w:rsid w:val="007E22AB"/>
    <w:rsid w:val="007E29BE"/>
    <w:rsid w:val="007E77C3"/>
    <w:rsid w:val="007F7FDF"/>
    <w:rsid w:val="008027FA"/>
    <w:rsid w:val="00811215"/>
    <w:rsid w:val="0081145F"/>
    <w:rsid w:val="00811C9C"/>
    <w:rsid w:val="00812F84"/>
    <w:rsid w:val="00820235"/>
    <w:rsid w:val="0082057C"/>
    <w:rsid w:val="008241E5"/>
    <w:rsid w:val="00831F2A"/>
    <w:rsid w:val="00846159"/>
    <w:rsid w:val="0084788F"/>
    <w:rsid w:val="008500E1"/>
    <w:rsid w:val="00863429"/>
    <w:rsid w:val="008652F2"/>
    <w:rsid w:val="00873BCF"/>
    <w:rsid w:val="00886B88"/>
    <w:rsid w:val="008910A5"/>
    <w:rsid w:val="00892D7F"/>
    <w:rsid w:val="008A45DE"/>
    <w:rsid w:val="008A5F9F"/>
    <w:rsid w:val="008B08B1"/>
    <w:rsid w:val="008C07C3"/>
    <w:rsid w:val="008C23DD"/>
    <w:rsid w:val="008C53C8"/>
    <w:rsid w:val="008D315B"/>
    <w:rsid w:val="008D4049"/>
    <w:rsid w:val="008E3E1F"/>
    <w:rsid w:val="008F1043"/>
    <w:rsid w:val="008F42B7"/>
    <w:rsid w:val="00905D19"/>
    <w:rsid w:val="00917FCC"/>
    <w:rsid w:val="009305C9"/>
    <w:rsid w:val="009367E7"/>
    <w:rsid w:val="00936D13"/>
    <w:rsid w:val="00951FAA"/>
    <w:rsid w:val="0095692B"/>
    <w:rsid w:val="00964780"/>
    <w:rsid w:val="00965356"/>
    <w:rsid w:val="00976399"/>
    <w:rsid w:val="00981584"/>
    <w:rsid w:val="0099760F"/>
    <w:rsid w:val="00997AED"/>
    <w:rsid w:val="009B1DFB"/>
    <w:rsid w:val="009B5226"/>
    <w:rsid w:val="009B5793"/>
    <w:rsid w:val="009B5B42"/>
    <w:rsid w:val="009C1C52"/>
    <w:rsid w:val="009C549A"/>
    <w:rsid w:val="009C5740"/>
    <w:rsid w:val="009C5BBE"/>
    <w:rsid w:val="009C6662"/>
    <w:rsid w:val="009D2FF6"/>
    <w:rsid w:val="009E2116"/>
    <w:rsid w:val="009E647F"/>
    <w:rsid w:val="009E6E82"/>
    <w:rsid w:val="009F4623"/>
    <w:rsid w:val="00A023D6"/>
    <w:rsid w:val="00A115A8"/>
    <w:rsid w:val="00A35DC0"/>
    <w:rsid w:val="00A40877"/>
    <w:rsid w:val="00A45865"/>
    <w:rsid w:val="00A57573"/>
    <w:rsid w:val="00A575EC"/>
    <w:rsid w:val="00A6507F"/>
    <w:rsid w:val="00A77709"/>
    <w:rsid w:val="00A809A6"/>
    <w:rsid w:val="00A80CEC"/>
    <w:rsid w:val="00A84055"/>
    <w:rsid w:val="00A84D22"/>
    <w:rsid w:val="00A86962"/>
    <w:rsid w:val="00AA4DEC"/>
    <w:rsid w:val="00AB048E"/>
    <w:rsid w:val="00AB0FB4"/>
    <w:rsid w:val="00AB753F"/>
    <w:rsid w:val="00AC5E08"/>
    <w:rsid w:val="00AE4D5B"/>
    <w:rsid w:val="00AF3DE4"/>
    <w:rsid w:val="00B02767"/>
    <w:rsid w:val="00B03356"/>
    <w:rsid w:val="00B07092"/>
    <w:rsid w:val="00B07283"/>
    <w:rsid w:val="00B17298"/>
    <w:rsid w:val="00B1772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81155"/>
    <w:rsid w:val="00B909D0"/>
    <w:rsid w:val="00B9367C"/>
    <w:rsid w:val="00B95035"/>
    <w:rsid w:val="00B953F2"/>
    <w:rsid w:val="00BA11EE"/>
    <w:rsid w:val="00BB3BF4"/>
    <w:rsid w:val="00BB4329"/>
    <w:rsid w:val="00BB4DAD"/>
    <w:rsid w:val="00BC73CD"/>
    <w:rsid w:val="00BD360C"/>
    <w:rsid w:val="00BD4B79"/>
    <w:rsid w:val="00BD5FC0"/>
    <w:rsid w:val="00BE2811"/>
    <w:rsid w:val="00BE37B9"/>
    <w:rsid w:val="00BE3A7A"/>
    <w:rsid w:val="00BE3BB1"/>
    <w:rsid w:val="00BE5F05"/>
    <w:rsid w:val="00BE7F34"/>
    <w:rsid w:val="00BF1C10"/>
    <w:rsid w:val="00C02599"/>
    <w:rsid w:val="00C057C0"/>
    <w:rsid w:val="00C1627C"/>
    <w:rsid w:val="00C21536"/>
    <w:rsid w:val="00C25687"/>
    <w:rsid w:val="00C26761"/>
    <w:rsid w:val="00C417BE"/>
    <w:rsid w:val="00C42B24"/>
    <w:rsid w:val="00C51E61"/>
    <w:rsid w:val="00C57EC6"/>
    <w:rsid w:val="00C6286D"/>
    <w:rsid w:val="00C62AD8"/>
    <w:rsid w:val="00C64A26"/>
    <w:rsid w:val="00C727EF"/>
    <w:rsid w:val="00C81EAF"/>
    <w:rsid w:val="00C9557A"/>
    <w:rsid w:val="00CA4012"/>
    <w:rsid w:val="00CA567E"/>
    <w:rsid w:val="00CA7C92"/>
    <w:rsid w:val="00CB2355"/>
    <w:rsid w:val="00CB2C84"/>
    <w:rsid w:val="00CB36DD"/>
    <w:rsid w:val="00CC0188"/>
    <w:rsid w:val="00CC12C8"/>
    <w:rsid w:val="00CC510F"/>
    <w:rsid w:val="00CE45DE"/>
    <w:rsid w:val="00CE4844"/>
    <w:rsid w:val="00CF2C97"/>
    <w:rsid w:val="00D02A42"/>
    <w:rsid w:val="00D051F3"/>
    <w:rsid w:val="00D06EBE"/>
    <w:rsid w:val="00D147CD"/>
    <w:rsid w:val="00D255DA"/>
    <w:rsid w:val="00D25AD6"/>
    <w:rsid w:val="00D3282F"/>
    <w:rsid w:val="00D33F7D"/>
    <w:rsid w:val="00D37604"/>
    <w:rsid w:val="00D378B1"/>
    <w:rsid w:val="00D506F4"/>
    <w:rsid w:val="00D53AA9"/>
    <w:rsid w:val="00D60B63"/>
    <w:rsid w:val="00D61B45"/>
    <w:rsid w:val="00D64C09"/>
    <w:rsid w:val="00D66507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2A93"/>
    <w:rsid w:val="00DE67C6"/>
    <w:rsid w:val="00DE6EF0"/>
    <w:rsid w:val="00DF004D"/>
    <w:rsid w:val="00DF62AB"/>
    <w:rsid w:val="00DF6590"/>
    <w:rsid w:val="00E0267E"/>
    <w:rsid w:val="00E02DA3"/>
    <w:rsid w:val="00E13A36"/>
    <w:rsid w:val="00E144C5"/>
    <w:rsid w:val="00E15091"/>
    <w:rsid w:val="00E15B6E"/>
    <w:rsid w:val="00E15CB1"/>
    <w:rsid w:val="00E3001E"/>
    <w:rsid w:val="00E46C65"/>
    <w:rsid w:val="00E5723B"/>
    <w:rsid w:val="00E5752B"/>
    <w:rsid w:val="00E60D98"/>
    <w:rsid w:val="00E64E64"/>
    <w:rsid w:val="00E71B83"/>
    <w:rsid w:val="00E80B5E"/>
    <w:rsid w:val="00EA24E6"/>
    <w:rsid w:val="00EA3C60"/>
    <w:rsid w:val="00EA77AC"/>
    <w:rsid w:val="00EA7DAA"/>
    <w:rsid w:val="00EB30AA"/>
    <w:rsid w:val="00EB5EEE"/>
    <w:rsid w:val="00EC31B7"/>
    <w:rsid w:val="00EC40EB"/>
    <w:rsid w:val="00EC4377"/>
    <w:rsid w:val="00EC5A9D"/>
    <w:rsid w:val="00EC6026"/>
    <w:rsid w:val="00ED15F5"/>
    <w:rsid w:val="00ED6B59"/>
    <w:rsid w:val="00ED78FC"/>
    <w:rsid w:val="00EE6205"/>
    <w:rsid w:val="00EF00E5"/>
    <w:rsid w:val="00EF1EA1"/>
    <w:rsid w:val="00EF2066"/>
    <w:rsid w:val="00EF4066"/>
    <w:rsid w:val="00F01590"/>
    <w:rsid w:val="00F04430"/>
    <w:rsid w:val="00F04806"/>
    <w:rsid w:val="00F052C9"/>
    <w:rsid w:val="00F05AEC"/>
    <w:rsid w:val="00F2091D"/>
    <w:rsid w:val="00F219BB"/>
    <w:rsid w:val="00F23934"/>
    <w:rsid w:val="00F24081"/>
    <w:rsid w:val="00F318B3"/>
    <w:rsid w:val="00F325F3"/>
    <w:rsid w:val="00F34B2C"/>
    <w:rsid w:val="00F415A9"/>
    <w:rsid w:val="00F417E4"/>
    <w:rsid w:val="00F42F72"/>
    <w:rsid w:val="00F43CD5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A09DD"/>
    <w:rsid w:val="00FA1D99"/>
    <w:rsid w:val="00FA2E0F"/>
    <w:rsid w:val="00FB0BDF"/>
    <w:rsid w:val="00FB21E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E479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link w:val="GvdeMetniChar"/>
    <w:uiPriority w:val="1"/>
    <w:qFormat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link w:val="GvdeMetniGirintisi2Char"/>
    <w:uiPriority w:val="99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character" w:customStyle="1" w:styleId="GvdeMetniChar">
    <w:name w:val="Gövde Metni Char"/>
    <w:basedOn w:val="VarsaylanParagrafYazTipi"/>
    <w:link w:val="GvdeMetni"/>
    <w:uiPriority w:val="1"/>
    <w:rsid w:val="00236C68"/>
    <w:rPr>
      <w:rFonts w:ascii="Arial" w:hAnsi="Arial"/>
    </w:rPr>
  </w:style>
  <w:style w:type="character" w:customStyle="1" w:styleId="stBilgiChar">
    <w:name w:val="Üst Bilgi Char"/>
    <w:basedOn w:val="VarsaylanParagrafYazTipi"/>
    <w:link w:val="stBilgi"/>
    <w:rsid w:val="00236C68"/>
    <w:rPr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rsid w:val="00236C68"/>
    <w:rPr>
      <w:sz w:val="24"/>
    </w:rPr>
  </w:style>
  <w:style w:type="paragraph" w:customStyle="1" w:styleId="Default">
    <w:name w:val="Default"/>
    <w:rsid w:val="002D313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ortabalkbold">
    <w:name w:val="ortabalkbold"/>
    <w:basedOn w:val="Normal"/>
    <w:rsid w:val="007A1154"/>
    <w:pPr>
      <w:spacing w:before="100" w:beforeAutospacing="1" w:after="100" w:afterAutospacing="1"/>
    </w:pPr>
  </w:style>
  <w:style w:type="paragraph" w:styleId="AralkYok">
    <w:name w:val="No Spacing"/>
    <w:uiPriority w:val="1"/>
    <w:qFormat/>
    <w:rsid w:val="0016168A"/>
    <w:pPr>
      <w:jc w:val="center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6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c98a63ad33344ff6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CE224-4EBA-4018-9F8E-300FB158F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Tek-Çİft Sınavı İş Akış Şeması</Template>
  <TotalTime>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hp</dc:creator>
  <cp:keywords/>
  <cp:lastModifiedBy>serdar koç</cp:lastModifiedBy>
  <cp:revision>2</cp:revision>
  <cp:lastPrinted>2018-09-24T13:03:00Z</cp:lastPrinted>
  <dcterms:created xsi:type="dcterms:W3CDTF">2022-10-14T06:41:00Z</dcterms:created>
  <dcterms:modified xsi:type="dcterms:W3CDTF">2022-10-14T06:41:00Z</dcterms:modified>
</cp:coreProperties>
</file>